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64" w:rsidRPr="00350150" w:rsidRDefault="0063622E" w:rsidP="00350150">
      <w:pPr>
        <w:ind w:left="87" w:right="120"/>
        <w:jc w:val="center"/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</w:pPr>
      <w:bookmarkStart w:id="0" w:name="_GoBack"/>
      <w:bookmarkEnd w:id="0"/>
      <w:r w:rsidRPr="00E9443B">
        <w:rPr>
          <w:rFonts w:asciiTheme="minorHAnsi" w:hAnsiTheme="minorHAnsi" w:cstheme="minorHAnsi"/>
          <w:b/>
          <w:spacing w:val="-2"/>
          <w:sz w:val="22"/>
          <w:szCs w:val="22"/>
          <w:lang w:val="it-IT"/>
        </w:rPr>
        <w:t>Scuola Civica di Musica Alessandra Saba</w:t>
      </w:r>
    </w:p>
    <w:p w:rsidR="00D67B64" w:rsidRPr="00BD1097" w:rsidRDefault="003E206B" w:rsidP="00E9443B">
      <w:pPr>
        <w:ind w:left="100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BD1097">
        <w:rPr>
          <w:rFonts w:asciiTheme="minorHAnsi" w:hAnsiTheme="minorHAnsi" w:cstheme="minorHAnsi"/>
          <w:b/>
          <w:sz w:val="28"/>
          <w:szCs w:val="28"/>
          <w:lang w:val="it-IT"/>
        </w:rPr>
        <w:t xml:space="preserve">Preiscrizioni </w:t>
      </w:r>
      <w:r w:rsidR="00377745" w:rsidRPr="00BD1097">
        <w:rPr>
          <w:rFonts w:asciiTheme="minorHAnsi" w:hAnsiTheme="minorHAnsi" w:cstheme="minorHAnsi"/>
          <w:b/>
          <w:sz w:val="28"/>
          <w:szCs w:val="28"/>
          <w:lang w:val="it-IT"/>
        </w:rPr>
        <w:t>An</w:t>
      </w:r>
      <w:r w:rsidR="00377745" w:rsidRPr="00BD1097">
        <w:rPr>
          <w:rFonts w:asciiTheme="minorHAnsi" w:hAnsiTheme="minorHAnsi" w:cstheme="minorHAnsi"/>
          <w:b/>
          <w:spacing w:val="-1"/>
          <w:sz w:val="28"/>
          <w:szCs w:val="28"/>
          <w:lang w:val="it-IT"/>
        </w:rPr>
        <w:t>n</w:t>
      </w:r>
      <w:r w:rsidR="00377745" w:rsidRPr="00BD1097">
        <w:rPr>
          <w:rFonts w:asciiTheme="minorHAnsi" w:hAnsiTheme="minorHAnsi" w:cstheme="minorHAnsi"/>
          <w:b/>
          <w:sz w:val="28"/>
          <w:szCs w:val="28"/>
          <w:lang w:val="it-IT"/>
        </w:rPr>
        <w:t>o</w:t>
      </w:r>
      <w:r w:rsidRPr="00BD1097">
        <w:rPr>
          <w:rFonts w:asciiTheme="minorHAnsi" w:hAnsiTheme="minorHAnsi" w:cstheme="minorHAnsi"/>
          <w:b/>
          <w:spacing w:val="1"/>
          <w:sz w:val="28"/>
          <w:szCs w:val="28"/>
          <w:lang w:val="it-IT"/>
        </w:rPr>
        <w:t xml:space="preserve">Accademico </w:t>
      </w:r>
      <w:r w:rsidR="00E9443B" w:rsidRPr="00BD1097">
        <w:rPr>
          <w:rFonts w:asciiTheme="minorHAnsi" w:hAnsiTheme="minorHAnsi" w:cstheme="minorHAnsi"/>
          <w:b/>
          <w:spacing w:val="-1"/>
          <w:sz w:val="28"/>
          <w:szCs w:val="28"/>
          <w:lang w:val="it-IT"/>
        </w:rPr>
        <w:t>2019-2020</w:t>
      </w:r>
    </w:p>
    <w:p w:rsidR="00D67B64" w:rsidRDefault="00D67B64" w:rsidP="00D67B64">
      <w:pPr>
        <w:ind w:left="10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Da presentare</w:t>
      </w:r>
      <w:r w:rsidR="005720AF">
        <w:rPr>
          <w:rFonts w:asciiTheme="minorHAnsi" w:hAnsiTheme="minorHAnsi" w:cstheme="minorHAnsi"/>
          <w:sz w:val="22"/>
          <w:szCs w:val="22"/>
          <w:lang w:val="it-IT"/>
        </w:rPr>
        <w:t>al proprio Comune di R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esidenza</w:t>
      </w:r>
      <w:r w:rsidR="005720AF">
        <w:rPr>
          <w:rFonts w:asciiTheme="minorHAnsi" w:hAnsiTheme="minorHAnsi" w:cstheme="minorHAnsi"/>
          <w:sz w:val="22"/>
          <w:szCs w:val="22"/>
          <w:lang w:val="it-IT"/>
        </w:rPr>
        <w:t xml:space="preserve"> e/o Via Email a </w:t>
      </w:r>
      <w:hyperlink r:id="rId5" w:history="1">
        <w:r w:rsidR="005720AF" w:rsidRPr="00CF7F46">
          <w:rPr>
            <w:rStyle w:val="Collegamentoipertestuale"/>
            <w:rFonts w:asciiTheme="minorHAnsi" w:hAnsiTheme="minorHAnsi" w:cstheme="minorHAnsi"/>
            <w:sz w:val="22"/>
            <w:szCs w:val="22"/>
            <w:lang w:val="it-IT"/>
          </w:rPr>
          <w:t>scuoladimusicamarrubiu@pec.it</w:t>
        </w:r>
      </w:hyperlink>
    </w:p>
    <w:p w:rsidR="005720AF" w:rsidRPr="00E9443B" w:rsidRDefault="005720AF" w:rsidP="00D67B64">
      <w:pPr>
        <w:ind w:left="100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4C1664" w:rsidRPr="00A97170" w:rsidRDefault="00C254D1" w:rsidP="00A97170">
      <w:pPr>
        <w:spacing w:before="7" w:line="360" w:lineRule="auto"/>
        <w:jc w:val="center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>
        <w:rPr>
          <w:rFonts w:asciiTheme="minorHAnsi" w:hAnsiTheme="minorHAnsi" w:cstheme="minorHAnsi"/>
          <w:sz w:val="22"/>
          <w:szCs w:val="22"/>
          <w:u w:val="single"/>
          <w:lang w:val="it-IT"/>
        </w:rPr>
        <w:t>Dati dell’</w:t>
      </w:r>
      <w:r w:rsidRPr="00C254D1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ALLIEVO</w:t>
      </w:r>
    </w:p>
    <w:p w:rsidR="00527794" w:rsidRDefault="00377745" w:rsidP="00377745">
      <w:pPr>
        <w:spacing w:line="359" w:lineRule="auto"/>
        <w:ind w:left="84" w:right="105" w:hanging="77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…l…</w:t>
      </w:r>
      <w:proofErr w:type="spellStart"/>
      <w:proofErr w:type="gramStart"/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so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tt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sc</w:t>
      </w:r>
      <w:r w:rsidRPr="00E9443B">
        <w:rPr>
          <w:rFonts w:asciiTheme="minorHAnsi" w:hAnsiTheme="minorHAnsi" w:cstheme="minorHAnsi"/>
          <w:spacing w:val="-1"/>
          <w:w w:val="99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itt</w:t>
      </w:r>
      <w:proofErr w:type="spellEnd"/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="00527794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proofErr w:type="gramEnd"/>
      <w:r w:rsidR="00527794">
        <w:rPr>
          <w:rFonts w:asciiTheme="minorHAnsi" w:hAnsiTheme="minorHAnsi" w:cstheme="minorHAnsi"/>
          <w:w w:val="99"/>
          <w:sz w:val="22"/>
          <w:szCs w:val="22"/>
          <w:lang w:val="it-IT"/>
        </w:rPr>
        <w:t>(COGNOME NOME)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527794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="003D031C">
        <w:rPr>
          <w:rFonts w:asciiTheme="minorHAnsi" w:hAnsiTheme="minorHAnsi" w:cstheme="minorHAnsi"/>
          <w:w w:val="99"/>
          <w:sz w:val="22"/>
          <w:szCs w:val="22"/>
          <w:lang w:val="it-IT"/>
        </w:rPr>
        <w:t>...........................................................................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527794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.,</w:t>
      </w:r>
    </w:p>
    <w:p w:rsidR="003D031C" w:rsidRDefault="00377745" w:rsidP="00377745">
      <w:pPr>
        <w:spacing w:line="359" w:lineRule="auto"/>
        <w:ind w:left="84" w:right="105" w:hanging="77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ato</w:t>
      </w:r>
      <w:r w:rsidR="009A5547" w:rsidRPr="00E9443B">
        <w:rPr>
          <w:rFonts w:asciiTheme="minorHAnsi" w:hAnsiTheme="minorHAnsi" w:cstheme="minorHAnsi"/>
          <w:sz w:val="22"/>
          <w:szCs w:val="22"/>
          <w:lang w:val="it-IT"/>
        </w:rPr>
        <w:t>/a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</w:t>
      </w:r>
      <w:proofErr w:type="gramStart"/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proofErr w:type="gramEnd"/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</w:t>
      </w:r>
      <w:r w:rsidR="003D031C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……………………………………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E9443B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3D031C">
        <w:rPr>
          <w:rFonts w:asciiTheme="minorHAnsi" w:hAnsiTheme="minorHAnsi" w:cstheme="minorHAnsi"/>
          <w:sz w:val="22"/>
          <w:szCs w:val="22"/>
          <w:lang w:val="it-IT"/>
        </w:rPr>
        <w:t>…………………….</w:t>
      </w:r>
      <w:r w:rsidR="00E9443B">
        <w:rPr>
          <w:rFonts w:asciiTheme="minorHAnsi" w:hAnsiTheme="minorHAnsi" w:cstheme="minorHAnsi"/>
          <w:sz w:val="22"/>
          <w:szCs w:val="22"/>
          <w:lang w:val="it-IT"/>
        </w:rPr>
        <w:t xml:space="preserve">……………………… </w:t>
      </w:r>
      <w:proofErr w:type="spellStart"/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esi</w:t>
      </w:r>
      <w:r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tea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3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3D031C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.........................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="00E9443B">
        <w:rPr>
          <w:rFonts w:asciiTheme="minorHAnsi" w:hAnsiTheme="minorHAnsi" w:cstheme="minorHAnsi"/>
          <w:spacing w:val="5"/>
          <w:w w:val="99"/>
          <w:sz w:val="22"/>
          <w:szCs w:val="22"/>
          <w:lang w:val="it-IT"/>
        </w:rPr>
        <w:t xml:space="preserve">Prov. Di </w:t>
      </w:r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</w:t>
      </w:r>
      <w:proofErr w:type="gramStart"/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…….</w:t>
      </w:r>
      <w:proofErr w:type="gramEnd"/>
      <w:r w:rsid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c.a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3D031C">
        <w:rPr>
          <w:rFonts w:asciiTheme="minorHAnsi" w:hAnsiTheme="minorHAnsi" w:cstheme="minorHAnsi"/>
          <w:sz w:val="22"/>
          <w:szCs w:val="22"/>
          <w:lang w:val="it-IT"/>
        </w:rPr>
        <w:t>.......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V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ia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</w:t>
      </w:r>
      <w:r w:rsidRPr="00E9443B">
        <w:rPr>
          <w:rFonts w:asciiTheme="minorHAnsi" w:hAnsiTheme="minorHAnsi" w:cstheme="minorHAnsi"/>
          <w:spacing w:val="6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…………….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pacing w:val="7"/>
          <w:sz w:val="22"/>
          <w:szCs w:val="22"/>
          <w:lang w:val="it-IT"/>
        </w:rPr>
        <w:t>°</w:t>
      </w:r>
      <w:r w:rsidR="003D031C">
        <w:rPr>
          <w:rFonts w:asciiTheme="minorHAnsi" w:hAnsiTheme="minorHAnsi" w:cstheme="minorHAnsi"/>
          <w:sz w:val="22"/>
          <w:szCs w:val="22"/>
          <w:lang w:val="it-IT"/>
        </w:rPr>
        <w:t>………………………………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,</w:t>
      </w:r>
    </w:p>
    <w:p w:rsidR="003E206B" w:rsidRPr="00E9443B" w:rsidRDefault="00377745" w:rsidP="00377745">
      <w:pPr>
        <w:spacing w:line="359" w:lineRule="auto"/>
        <w:ind w:left="84" w:right="105" w:hanging="77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od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ice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fisca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</w:t>
      </w:r>
      <w:proofErr w:type="gramStart"/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proofErr w:type="gramEnd"/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…….……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…………… </w:t>
      </w:r>
    </w:p>
    <w:p w:rsidR="004C1664" w:rsidRDefault="00377745" w:rsidP="00BD1097">
      <w:pPr>
        <w:spacing w:before="7" w:line="360" w:lineRule="auto"/>
        <w:jc w:val="center"/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</w:pPr>
      <w:r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>C</w:t>
      </w:r>
      <w:r w:rsidRPr="00A97170">
        <w:rPr>
          <w:rFonts w:asciiTheme="minorHAnsi" w:hAnsiTheme="minorHAnsi" w:cstheme="minorHAnsi"/>
          <w:b/>
          <w:spacing w:val="-1"/>
          <w:w w:val="99"/>
          <w:sz w:val="22"/>
          <w:szCs w:val="22"/>
          <w:u w:val="single"/>
          <w:lang w:val="it-IT"/>
        </w:rPr>
        <w:t>H</w:t>
      </w:r>
      <w:r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>I</w:t>
      </w:r>
      <w:r w:rsidRPr="00A97170">
        <w:rPr>
          <w:rFonts w:asciiTheme="minorHAnsi" w:hAnsiTheme="minorHAnsi" w:cstheme="minorHAnsi"/>
          <w:b/>
          <w:spacing w:val="1"/>
          <w:w w:val="99"/>
          <w:sz w:val="22"/>
          <w:szCs w:val="22"/>
          <w:u w:val="single"/>
          <w:lang w:val="it-IT"/>
        </w:rPr>
        <w:t>E</w:t>
      </w:r>
      <w:r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>DE</w:t>
      </w:r>
      <w:r w:rsidR="00C254D1"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 xml:space="preserve"> DI</w:t>
      </w:r>
      <w:r w:rsidR="00BD1097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 xml:space="preserve"> ESSERE ISCRITTO -  CON RICHIEST</w:t>
      </w:r>
      <w:r w:rsidR="00C254D1"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>A A FIRMA DEL GENITORE/TUTORE</w:t>
      </w:r>
      <w:r w:rsidR="00A97170" w:rsidRPr="00A97170">
        <w:rPr>
          <w:rFonts w:asciiTheme="minorHAnsi" w:hAnsiTheme="minorHAnsi" w:cstheme="minorHAnsi"/>
          <w:b/>
          <w:w w:val="99"/>
          <w:sz w:val="22"/>
          <w:szCs w:val="22"/>
          <w:u w:val="single"/>
          <w:lang w:val="it-IT"/>
        </w:rPr>
        <w:t xml:space="preserve"> (se minore)</w:t>
      </w:r>
    </w:p>
    <w:p w:rsidR="00BD1097" w:rsidRPr="00A97170" w:rsidRDefault="00BD1097" w:rsidP="00BD1097">
      <w:pPr>
        <w:spacing w:before="7" w:line="360" w:lineRule="auto"/>
        <w:jc w:val="center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>
        <w:rPr>
          <w:rFonts w:asciiTheme="minorHAnsi" w:hAnsiTheme="minorHAnsi" w:cstheme="minorHAnsi"/>
          <w:sz w:val="22"/>
          <w:szCs w:val="22"/>
          <w:u w:val="single"/>
          <w:lang w:val="it-IT"/>
        </w:rPr>
        <w:t>Dati del GENITORE</w:t>
      </w:r>
    </w:p>
    <w:p w:rsidR="00C254D1" w:rsidRPr="00BD1097" w:rsidRDefault="00C254D1" w:rsidP="00BD1097">
      <w:pPr>
        <w:tabs>
          <w:tab w:val="left" w:pos="800"/>
        </w:tabs>
        <w:spacing w:before="5" w:line="336" w:lineRule="auto"/>
        <w:ind w:left="444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>
        <w:rPr>
          <w:rFonts w:asciiTheme="minorHAnsi" w:hAnsiTheme="minorHAnsi" w:cstheme="minorHAnsi"/>
          <w:spacing w:val="-2"/>
          <w:sz w:val="22"/>
          <w:szCs w:val="22"/>
          <w:lang w:val="it-IT"/>
        </w:rPr>
        <w:t>COGNOME E NOME</w:t>
      </w:r>
      <w:r w:rsidR="00377745"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</w:t>
      </w:r>
      <w:r w:rsidR="00527794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…………………………………</w:t>
      </w:r>
      <w:r w:rsidR="00A97170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……………</w:t>
      </w:r>
      <w:proofErr w:type="gramStart"/>
      <w:r w:rsidR="00A97170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…….</w:t>
      </w:r>
      <w:proofErr w:type="gramEnd"/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</w:t>
      </w:r>
      <w:r w:rsidR="00BD1097">
        <w:rPr>
          <w:rFonts w:asciiTheme="minorHAnsi" w:hAnsiTheme="minorHAnsi" w:cstheme="minorHAnsi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od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cefiscale…………</w:t>
      </w:r>
      <w:r w:rsidR="00A97170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……………………………………………………</w:t>
      </w:r>
    </w:p>
    <w:p w:rsidR="00BD1097" w:rsidRDefault="00377745" w:rsidP="00BD1097">
      <w:pPr>
        <w:tabs>
          <w:tab w:val="left" w:pos="800"/>
        </w:tabs>
        <w:spacing w:before="5" w:line="336" w:lineRule="auto"/>
        <w:ind w:left="444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proofErr w:type="spellStart"/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at</w:t>
      </w:r>
      <w:proofErr w:type="spellEnd"/>
      <w:proofErr w:type="gramStart"/>
      <w:r w:rsidRPr="00E9443B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A97170">
        <w:rPr>
          <w:rFonts w:asciiTheme="minorHAnsi" w:hAnsiTheme="minorHAnsi" w:cstheme="minorHAnsi"/>
          <w:sz w:val="22"/>
          <w:szCs w:val="22"/>
          <w:lang w:val="it-IT"/>
        </w:rPr>
        <w:t>….</w:t>
      </w:r>
      <w:proofErr w:type="gramEnd"/>
      <w:r w:rsidRPr="00E9443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E9443B">
        <w:rPr>
          <w:rFonts w:asciiTheme="minorHAnsi" w:hAnsiTheme="minorHAnsi" w:cstheme="minorHAnsi"/>
          <w:sz w:val="22"/>
          <w:szCs w:val="22"/>
          <w:lang w:val="it-IT"/>
        </w:rPr>
        <w:t>…………………………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E9443B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……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……. 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il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................................ e residente nel </w:t>
      </w:r>
      <w:r w:rsidR="00C254D1">
        <w:rPr>
          <w:rFonts w:asciiTheme="minorHAnsi" w:hAnsiTheme="minorHAnsi" w:cstheme="minorHAnsi"/>
          <w:w w:val="99"/>
          <w:sz w:val="22"/>
          <w:szCs w:val="22"/>
          <w:lang w:val="it-IT"/>
        </w:rPr>
        <w:t>COMUNE DI_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_________________________prov. D</w:t>
      </w:r>
      <w:r w:rsidR="00C254D1">
        <w:rPr>
          <w:rFonts w:asciiTheme="minorHAnsi" w:hAnsiTheme="minorHAnsi" w:cstheme="minorHAnsi"/>
          <w:w w:val="99"/>
          <w:sz w:val="22"/>
          <w:szCs w:val="22"/>
          <w:lang w:val="it-IT"/>
        </w:rPr>
        <w:t>i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………………………………………</w:t>
      </w:r>
      <w:proofErr w:type="gramStart"/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…….</w:t>
      </w:r>
      <w:proofErr w:type="gramEnd"/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="00C254D1">
        <w:rPr>
          <w:rFonts w:asciiTheme="minorHAnsi" w:hAnsiTheme="minorHAnsi" w:cstheme="minorHAnsi"/>
          <w:w w:val="99"/>
          <w:sz w:val="22"/>
          <w:szCs w:val="22"/>
          <w:lang w:val="it-IT"/>
        </w:rPr>
        <w:t>CAP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………………………………………</w:t>
      </w:r>
    </w:p>
    <w:p w:rsidR="003D031C" w:rsidRDefault="00BD1097" w:rsidP="00BD1097">
      <w:pPr>
        <w:tabs>
          <w:tab w:val="left" w:pos="800"/>
        </w:tabs>
        <w:spacing w:before="5" w:line="336" w:lineRule="auto"/>
        <w:ind w:left="360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In Via………………………………………………………………………………………………………………………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w w:val="99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.N.__</w:t>
      </w:r>
    </w:p>
    <w:p w:rsidR="00C254D1" w:rsidRDefault="00C254D1" w:rsidP="00C254D1">
      <w:pPr>
        <w:ind w:right="793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tel./cell.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10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...........................</w:t>
      </w:r>
      <w:r w:rsidR="00527794">
        <w:rPr>
          <w:rFonts w:asciiTheme="minorHAnsi" w:hAnsiTheme="minorHAnsi" w:cstheme="minorHAnsi"/>
          <w:w w:val="99"/>
          <w:sz w:val="22"/>
          <w:szCs w:val="22"/>
          <w:lang w:val="it-IT"/>
        </w:rPr>
        <w:t>email…………………………………………………………</w:t>
      </w:r>
    </w:p>
    <w:p w:rsidR="00BD1097" w:rsidRDefault="00BD1097" w:rsidP="00C254D1">
      <w:pPr>
        <w:ind w:right="793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</w:p>
    <w:p w:rsidR="00C254D1" w:rsidRPr="00A97170" w:rsidRDefault="00C254D1" w:rsidP="00C254D1">
      <w:pPr>
        <w:ind w:left="820" w:right="793"/>
        <w:jc w:val="both"/>
        <w:rPr>
          <w:rFonts w:asciiTheme="minorHAnsi" w:hAnsiTheme="minorHAnsi" w:cstheme="minorHAnsi"/>
          <w:w w:val="99"/>
          <w:sz w:val="22"/>
          <w:szCs w:val="22"/>
          <w:u w:val="single"/>
          <w:lang w:val="it-IT"/>
        </w:rPr>
      </w:pPr>
    </w:p>
    <w:p w:rsidR="00C254D1" w:rsidRPr="00A97170" w:rsidRDefault="00C254D1" w:rsidP="00A97170">
      <w:pPr>
        <w:ind w:right="793"/>
        <w:jc w:val="center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A97170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ALTRO GENITORE</w:t>
      </w:r>
      <w:r w:rsidRPr="00A97170">
        <w:rPr>
          <w:rFonts w:asciiTheme="minorHAnsi" w:hAnsiTheme="minorHAnsi" w:cstheme="minorHAnsi"/>
          <w:sz w:val="22"/>
          <w:szCs w:val="22"/>
          <w:u w:val="single"/>
          <w:lang w:val="it-IT"/>
        </w:rPr>
        <w:t>: (Da compilare obbligatoriamente)</w:t>
      </w:r>
    </w:p>
    <w:p w:rsidR="00C254D1" w:rsidRPr="00E9443B" w:rsidRDefault="00C254D1" w:rsidP="00C254D1">
      <w:pPr>
        <w:ind w:right="79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C254D1" w:rsidRPr="00A97170" w:rsidRDefault="00C254D1" w:rsidP="00A97170">
      <w:pPr>
        <w:ind w:right="793"/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Cognome</w:t>
      </w:r>
      <w:r w:rsidR="00A97170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 eNome 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.............................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od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ice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fisca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</w:t>
      </w:r>
      <w:proofErr w:type="gramStart"/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</w:t>
      </w:r>
      <w:r w:rsidRPr="00E9443B"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  <w:t>.</w:t>
      </w:r>
      <w:proofErr w:type="gramEnd"/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…….……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…</w:t>
      </w:r>
      <w:r w:rsidR="00A97170">
        <w:rPr>
          <w:rFonts w:asciiTheme="minorHAnsi" w:hAnsiTheme="minorHAnsi" w:cstheme="minorHAnsi"/>
          <w:w w:val="99"/>
          <w:sz w:val="22"/>
          <w:szCs w:val="22"/>
          <w:lang w:val="it-IT"/>
        </w:rPr>
        <w:t>….</w:t>
      </w:r>
    </w:p>
    <w:p w:rsidR="00A97170" w:rsidRDefault="00A97170" w:rsidP="00A97170">
      <w:pPr>
        <w:ind w:right="793"/>
        <w:rPr>
          <w:rFonts w:asciiTheme="minorHAnsi" w:hAnsiTheme="minorHAnsi" w:cstheme="minorHAnsi"/>
          <w:spacing w:val="1"/>
          <w:w w:val="99"/>
          <w:sz w:val="22"/>
          <w:szCs w:val="22"/>
          <w:lang w:val="it-IT"/>
        </w:rPr>
      </w:pPr>
    </w:p>
    <w:p w:rsidR="00BD1097" w:rsidRDefault="00C254D1" w:rsidP="00A97170">
      <w:pPr>
        <w:ind w:right="793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atoa</w:t>
      </w:r>
      <w:r w:rsidR="00A97170">
        <w:rPr>
          <w:rFonts w:asciiTheme="minorHAnsi" w:hAnsiTheme="minorHAnsi" w:cstheme="minorHAnsi"/>
          <w:sz w:val="22"/>
          <w:szCs w:val="22"/>
          <w:lang w:val="it-IT"/>
        </w:rPr>
        <w:t>…………………………</w:t>
      </w:r>
      <w:proofErr w:type="gramStart"/>
      <w:r w:rsidR="00A97170">
        <w:rPr>
          <w:rFonts w:asciiTheme="minorHAnsi" w:hAnsiTheme="minorHAnsi" w:cstheme="minorHAnsi"/>
          <w:sz w:val="22"/>
          <w:szCs w:val="22"/>
          <w:lang w:val="it-IT"/>
        </w:rPr>
        <w:t>…….</w:t>
      </w:r>
      <w:proofErr w:type="gramEnd"/>
      <w:r w:rsidR="00A97170">
        <w:rPr>
          <w:rFonts w:asciiTheme="minorHAnsi" w:hAnsiTheme="minorHAnsi" w:cstheme="minorHAnsi"/>
          <w:sz w:val="22"/>
          <w:szCs w:val="22"/>
          <w:lang w:val="it-IT"/>
        </w:rPr>
        <w:t>……………………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il 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…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>………………………………………………</w:t>
      </w: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…</w:t>
      </w:r>
      <w:r w:rsidR="00A97170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…….........e residente </w:t>
      </w:r>
      <w:r w:rsidR="00BD1097">
        <w:rPr>
          <w:rFonts w:asciiTheme="minorHAnsi" w:hAnsiTheme="minorHAnsi" w:cstheme="minorHAnsi"/>
          <w:w w:val="99"/>
          <w:sz w:val="22"/>
          <w:szCs w:val="22"/>
          <w:lang w:val="it-IT"/>
        </w:rPr>
        <w:t xml:space="preserve">nel </w:t>
      </w:r>
    </w:p>
    <w:p w:rsidR="00BD1097" w:rsidRDefault="00BD1097" w:rsidP="00A97170">
      <w:pPr>
        <w:ind w:right="793"/>
        <w:rPr>
          <w:rFonts w:asciiTheme="minorHAnsi" w:hAnsiTheme="minorHAnsi" w:cstheme="minorHAnsi"/>
          <w:w w:val="99"/>
          <w:sz w:val="22"/>
          <w:szCs w:val="22"/>
          <w:lang w:val="it-IT"/>
        </w:rPr>
      </w:pPr>
    </w:p>
    <w:p w:rsidR="00BD1097" w:rsidRDefault="00BD1097" w:rsidP="00BD1097">
      <w:pPr>
        <w:tabs>
          <w:tab w:val="left" w:pos="800"/>
        </w:tabs>
        <w:spacing w:before="5" w:line="336" w:lineRule="auto"/>
        <w:ind w:left="444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COMUNE DI__________________________prov. Di………………………………………</w:t>
      </w:r>
      <w:proofErr w:type="gramStart"/>
      <w:r>
        <w:rPr>
          <w:rFonts w:asciiTheme="minorHAnsi" w:hAnsiTheme="minorHAnsi" w:cstheme="minorHAnsi"/>
          <w:w w:val="99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.CAP………………………………………</w:t>
      </w:r>
    </w:p>
    <w:p w:rsidR="00BD1097" w:rsidRDefault="00BD1097" w:rsidP="00BD1097">
      <w:pPr>
        <w:tabs>
          <w:tab w:val="left" w:pos="800"/>
        </w:tabs>
        <w:spacing w:before="5" w:line="336" w:lineRule="auto"/>
        <w:ind w:left="360" w:right="91" w:hanging="360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In Via………………………………………………………………………………………………………………………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w w:val="99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.N.__</w:t>
      </w:r>
    </w:p>
    <w:p w:rsidR="00BD1097" w:rsidRDefault="00BD1097" w:rsidP="00BD1097">
      <w:pPr>
        <w:ind w:right="793"/>
        <w:jc w:val="both"/>
        <w:rPr>
          <w:rFonts w:asciiTheme="minorHAnsi" w:hAnsiTheme="minorHAnsi" w:cstheme="minorHAnsi"/>
          <w:w w:val="99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tel./cell.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 w:rsidRPr="00E9443B">
        <w:rPr>
          <w:rFonts w:asciiTheme="minorHAnsi" w:hAnsiTheme="minorHAnsi" w:cstheme="minorHAnsi"/>
          <w:spacing w:val="10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....</w:t>
      </w:r>
      <w:r w:rsidRPr="00E9443B">
        <w:rPr>
          <w:rFonts w:asciiTheme="minorHAnsi" w:hAnsiTheme="minorHAnsi" w:cstheme="minorHAnsi"/>
          <w:spacing w:val="-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spacing w:val="2"/>
          <w:w w:val="99"/>
          <w:sz w:val="22"/>
          <w:szCs w:val="22"/>
          <w:lang w:val="it-IT"/>
        </w:rPr>
        <w:t>.</w:t>
      </w:r>
      <w:r w:rsidRPr="00E9443B">
        <w:rPr>
          <w:rFonts w:asciiTheme="minorHAnsi" w:hAnsiTheme="minorHAnsi" w:cstheme="minorHAnsi"/>
          <w:w w:val="99"/>
          <w:sz w:val="22"/>
          <w:szCs w:val="22"/>
          <w:lang w:val="it-IT"/>
        </w:rPr>
        <w:t>..</w:t>
      </w:r>
      <w:r>
        <w:rPr>
          <w:rFonts w:asciiTheme="minorHAnsi" w:hAnsiTheme="minorHAnsi" w:cstheme="minorHAnsi"/>
          <w:w w:val="99"/>
          <w:sz w:val="22"/>
          <w:szCs w:val="22"/>
          <w:lang w:val="it-IT"/>
        </w:rPr>
        <w:t>...........................email…………………………………………………………</w:t>
      </w:r>
    </w:p>
    <w:p w:rsidR="00527794" w:rsidRPr="003D031C" w:rsidRDefault="00527794" w:rsidP="00527794">
      <w:pPr>
        <w:ind w:right="793"/>
        <w:rPr>
          <w:rFonts w:asciiTheme="minorHAnsi" w:hAnsiTheme="minorHAnsi" w:cstheme="minorHAnsi"/>
          <w:w w:val="99"/>
          <w:sz w:val="22"/>
          <w:szCs w:val="22"/>
          <w:lang w:val="it-IT"/>
        </w:rPr>
      </w:pPr>
    </w:p>
    <w:p w:rsidR="00C254D1" w:rsidRPr="00E9443B" w:rsidRDefault="00377745" w:rsidP="00350150">
      <w:pPr>
        <w:spacing w:before="20"/>
        <w:ind w:left="84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□ </w:t>
      </w:r>
      <w:r w:rsidR="00C254D1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iscrizione richiesta </w:t>
      </w:r>
      <w:proofErr w:type="gramStart"/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erse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tes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(</w:t>
      </w:r>
      <w:proofErr w:type="gramEnd"/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elca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m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g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i)</w:t>
      </w:r>
    </w:p>
    <w:p w:rsidR="004C1664" w:rsidRDefault="00C254D1" w:rsidP="00D0702B">
      <w:pPr>
        <w:spacing w:before="7" w:line="180" w:lineRule="exact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E </w:t>
      </w:r>
      <w:r w:rsidR="00D0702B" w:rsidRPr="00E9443B">
        <w:rPr>
          <w:rFonts w:asciiTheme="minorHAnsi" w:hAnsiTheme="minorHAnsi" w:cstheme="minorHAnsi"/>
          <w:b/>
          <w:sz w:val="22"/>
          <w:szCs w:val="22"/>
          <w:lang w:val="it-IT"/>
        </w:rPr>
        <w:t>DICHIARA INOLTRE</w:t>
      </w:r>
    </w:p>
    <w:p w:rsidR="00D0702B" w:rsidRPr="00E9443B" w:rsidRDefault="00D0702B" w:rsidP="00D0702B">
      <w:pPr>
        <w:spacing w:before="7" w:line="180" w:lineRule="exact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D0702B" w:rsidRPr="00E9443B" w:rsidRDefault="00D0702B" w:rsidP="00D0702B">
      <w:pPr>
        <w:spacing w:before="7" w:line="180" w:lineRule="exact"/>
        <w:ind w:left="360"/>
        <w:jc w:val="both"/>
        <w:rPr>
          <w:rFonts w:asciiTheme="minorHAnsi" w:eastAsia="Courier New" w:hAnsiTheme="minorHAnsi" w:cstheme="minorHAnsi"/>
          <w:sz w:val="22"/>
          <w:szCs w:val="22"/>
          <w:lang w:val="it-IT"/>
        </w:rPr>
      </w:pPr>
      <w:proofErr w:type="gramStart"/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□  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Di</w:t>
      </w:r>
      <w:proofErr w:type="gram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essere in possesso dell’idoneità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fisica e/o </w:t>
      </w:r>
      <w:r w:rsidR="00C57D0A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psichica</w:t>
      </w:r>
    </w:p>
    <w:p w:rsidR="009021C0" w:rsidRPr="00E9443B" w:rsidRDefault="009021C0" w:rsidP="00D0702B">
      <w:pPr>
        <w:spacing w:before="7" w:line="180" w:lineRule="exact"/>
        <w:ind w:left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56101" w:rsidRPr="00D56101" w:rsidRDefault="003D031C" w:rsidP="00D56101">
      <w:pPr>
        <w:spacing w:before="7" w:line="180" w:lineRule="exact"/>
        <w:ind w:left="360"/>
        <w:jc w:val="both"/>
        <w:rPr>
          <w:rFonts w:asciiTheme="minorHAnsi" w:eastAsia="Courier New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 Di</w:t>
      </w:r>
      <w:r w:rsidR="00D0702B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 appartenere alla categoria </w:t>
      </w:r>
      <w:r w:rsidR="00C57D0A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dei diversamente </w:t>
      </w:r>
      <w:r w:rsidR="004E179B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a</w:t>
      </w:r>
      <w:r w:rsidR="00C57D0A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bili</w:t>
      </w:r>
    </w:p>
    <w:p w:rsidR="00D0702B" w:rsidRPr="00E9443B" w:rsidRDefault="00D0702B" w:rsidP="00D0702B">
      <w:pPr>
        <w:spacing w:before="7" w:line="180" w:lineRule="exact"/>
        <w:ind w:left="36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4C1664" w:rsidRPr="00E9443B" w:rsidRDefault="000B3BB8" w:rsidP="00377745">
      <w:pPr>
        <w:ind w:left="10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rizi</w:t>
      </w:r>
      <w:r w:rsidR="00377745"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o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377745" w:rsidRPr="00E9443B">
        <w:rPr>
          <w:rFonts w:asciiTheme="minorHAnsi" w:hAnsiTheme="minorHAnsi" w:cstheme="minorHAnsi"/>
          <w:spacing w:val="-3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d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:rsidR="004C1664" w:rsidRPr="00E9443B" w:rsidRDefault="004C1664" w:rsidP="00377745">
      <w:pPr>
        <w:spacing w:line="24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E74C3B" w:rsidRDefault="0063622E" w:rsidP="00377745">
      <w:pPr>
        <w:spacing w:line="200" w:lineRule="exact"/>
        <w:ind w:left="100"/>
        <w:jc w:val="both"/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b/>
          <w:i/>
          <w:position w:val="-1"/>
          <w:sz w:val="28"/>
          <w:szCs w:val="28"/>
          <w:lang w:val="it-IT"/>
        </w:rPr>
        <w:t>CORSI CLASSICI</w:t>
      </w:r>
      <w:r w:rsidR="00FB5A7C" w:rsidRPr="00E9443B">
        <w:rPr>
          <w:rFonts w:asciiTheme="minorHAnsi" w:hAnsiTheme="minorHAnsi" w:cstheme="minorHAnsi"/>
          <w:b/>
          <w:i/>
          <w:position w:val="-1"/>
          <w:sz w:val="22"/>
          <w:szCs w:val="22"/>
          <w:lang w:val="it-IT"/>
        </w:rPr>
        <w:t xml:space="preserve">: </w:t>
      </w:r>
      <w:r w:rsidR="00F74A83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(</w:t>
      </w:r>
      <w:r w:rsidR="00377745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b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>rr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re la </w:t>
      </w:r>
      <w:r w:rsidR="00377745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vo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h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2"/>
          <w:position w:val="-1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pacing w:val="1"/>
          <w:position w:val="-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>ter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e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pacing w:val="-1"/>
          <w:position w:val="-1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position w:val="-1"/>
          <w:sz w:val="22"/>
          <w:szCs w:val="22"/>
          <w:lang w:val="it-IT"/>
        </w:rPr>
        <w:t>a</w:t>
      </w:r>
      <w:r w:rsidR="00FB5A7C" w:rsidRPr="00E9443B"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  <w:t>)</w:t>
      </w:r>
    </w:p>
    <w:p w:rsidR="003D031C" w:rsidRDefault="003D031C" w:rsidP="00E9443B">
      <w:pPr>
        <w:spacing w:line="200" w:lineRule="exact"/>
        <w:jc w:val="both"/>
        <w:rPr>
          <w:rFonts w:asciiTheme="minorHAnsi" w:hAnsiTheme="minorHAnsi" w:cstheme="minorHAnsi"/>
          <w:spacing w:val="2"/>
          <w:position w:val="-1"/>
          <w:sz w:val="22"/>
          <w:szCs w:val="22"/>
          <w:lang w:val="it-IT"/>
        </w:rPr>
      </w:pPr>
    </w:p>
    <w:p w:rsidR="004C1664" w:rsidRPr="00E9443B" w:rsidRDefault="00F74A83" w:rsidP="003D031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 xml:space="preserve"> □Livello di propedeutica e/o di </w:t>
      </w:r>
      <w:proofErr w:type="gramStart"/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base  □</w:t>
      </w:r>
      <w:proofErr w:type="gramEnd"/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 xml:space="preserve"> Livello avanzato □ Livello di perfezionamento</w:t>
      </w:r>
    </w:p>
    <w:p w:rsidR="0063622E" w:rsidRPr="00E9443B" w:rsidRDefault="0063622E" w:rsidP="003D031C">
      <w:pPr>
        <w:spacing w:before="30" w:line="360" w:lineRule="auto"/>
        <w:jc w:val="both"/>
        <w:rPr>
          <w:rFonts w:asciiTheme="minorHAnsi" w:eastAsia="Courier New" w:hAnsiTheme="minorHAnsi" w:cstheme="minorHAnsi"/>
          <w:spacing w:val="12"/>
          <w:sz w:val="24"/>
          <w:szCs w:val="24"/>
          <w:lang w:val="it-IT"/>
        </w:rPr>
      </w:pP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Violino     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4"/>
          <w:szCs w:val="24"/>
          <w:lang w:val="it-IT"/>
        </w:rPr>
        <w:t>h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4"/>
          <w:szCs w:val="24"/>
          <w:lang w:val="it-IT"/>
        </w:rPr>
        <w:t>t</w:t>
      </w:r>
      <w:r w:rsidRPr="00E9443B">
        <w:rPr>
          <w:rFonts w:asciiTheme="minorHAnsi" w:hAnsiTheme="minorHAnsi" w:cstheme="minorHAnsi"/>
          <w:spacing w:val="-1"/>
          <w:sz w:val="24"/>
          <w:szCs w:val="24"/>
          <w:lang w:val="it-IT"/>
        </w:rPr>
        <w:t>a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rra </w:t>
      </w:r>
      <w:r w:rsidRPr="00E9443B">
        <w:rPr>
          <w:rFonts w:asciiTheme="minorHAnsi" w:hAnsiTheme="minorHAnsi" w:cstheme="minorHAnsi"/>
          <w:spacing w:val="-1"/>
          <w:sz w:val="24"/>
          <w:szCs w:val="24"/>
          <w:lang w:val="it-IT"/>
        </w:rPr>
        <w:t>classica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Pianoforte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Clarinetto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Ottoni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="000B3BB8" w:rsidRPr="00E9443B">
        <w:rPr>
          <w:rFonts w:asciiTheme="minorHAnsi" w:eastAsia="Courier New" w:hAnsiTheme="minorHAnsi" w:cstheme="minorHAnsi"/>
          <w:spacing w:val="12"/>
          <w:sz w:val="24"/>
          <w:szCs w:val="24"/>
          <w:lang w:val="it-IT"/>
        </w:rPr>
        <w:t xml:space="preserve"> Canto Lirico</w:t>
      </w:r>
    </w:p>
    <w:p w:rsidR="004C1664" w:rsidRPr="00A97170" w:rsidRDefault="000B3BB8" w:rsidP="00A97170">
      <w:pPr>
        <w:spacing w:before="30" w:line="360" w:lineRule="auto"/>
        <w:jc w:val="both"/>
        <w:rPr>
          <w:rFonts w:asciiTheme="minorHAnsi" w:eastAsia="Courier New" w:hAnsiTheme="minorHAnsi" w:cstheme="minorHAnsi"/>
          <w:spacing w:val="12"/>
          <w:sz w:val="24"/>
          <w:szCs w:val="24"/>
          <w:lang w:val="it-IT"/>
        </w:rPr>
      </w:pP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Viola        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Violoncello    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Contrabbasso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 xml:space="preserve">Flauto        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Pr="00E9443B">
        <w:rPr>
          <w:rFonts w:asciiTheme="minorHAnsi" w:hAnsiTheme="minorHAnsi" w:cstheme="minorHAnsi"/>
          <w:sz w:val="24"/>
          <w:szCs w:val="24"/>
          <w:lang w:val="it-IT"/>
        </w:rPr>
        <w:t>Sassofono</w:t>
      </w:r>
      <w:r w:rsidRPr="00E9443B">
        <w:rPr>
          <w:rFonts w:asciiTheme="minorHAnsi" w:eastAsia="Courier New" w:hAnsiTheme="minorHAnsi" w:cstheme="minorHAnsi"/>
          <w:sz w:val="24"/>
          <w:szCs w:val="24"/>
          <w:lang w:val="it-IT"/>
        </w:rPr>
        <w:t>□</w:t>
      </w:r>
      <w:r w:rsidR="00FB5A7C" w:rsidRPr="00E9443B">
        <w:rPr>
          <w:rFonts w:asciiTheme="minorHAnsi" w:eastAsia="Courier New" w:hAnsiTheme="minorHAnsi" w:cstheme="minorHAnsi"/>
          <w:spacing w:val="12"/>
          <w:sz w:val="24"/>
          <w:szCs w:val="24"/>
          <w:lang w:val="it-IT"/>
        </w:rPr>
        <w:t>Fisarmonica classica</w:t>
      </w:r>
    </w:p>
    <w:p w:rsidR="00527794" w:rsidRDefault="00527794" w:rsidP="00350150">
      <w:pPr>
        <w:spacing w:line="360" w:lineRule="auto"/>
        <w:ind w:left="100"/>
        <w:jc w:val="both"/>
        <w:rPr>
          <w:rFonts w:asciiTheme="minorHAnsi" w:eastAsia="Courier New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□ </w:t>
      </w:r>
      <w:r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Musica di insieme </w:t>
      </w:r>
    </w:p>
    <w:p w:rsidR="00E9443B" w:rsidRPr="00E9443B" w:rsidRDefault="0063622E" w:rsidP="003D031C">
      <w:pPr>
        <w:spacing w:line="360" w:lineRule="auto"/>
        <w:ind w:left="10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b/>
          <w:i/>
          <w:sz w:val="28"/>
          <w:szCs w:val="28"/>
          <w:lang w:val="it-IT"/>
        </w:rPr>
        <w:t>CORSI MODERNI</w:t>
      </w:r>
      <w:r w:rsidRPr="00E9443B">
        <w:rPr>
          <w:rFonts w:asciiTheme="minorHAnsi" w:hAnsiTheme="minorHAnsi" w:cstheme="minorHAnsi"/>
          <w:b/>
          <w:i/>
          <w:sz w:val="22"/>
          <w:szCs w:val="22"/>
          <w:lang w:val="it-IT"/>
        </w:rPr>
        <w:t>:</w:t>
      </w:r>
      <w:r w:rsidR="00FB5A7C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b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rr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rela 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vo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="00377745"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ter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FB5A7C" w:rsidRPr="00E9443B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:rsidR="00FB5A7C" w:rsidRPr="00527794" w:rsidRDefault="00F74A83" w:rsidP="005277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 □ Live</w:t>
      </w:r>
      <w:r w:rsidR="005720AF">
        <w:rPr>
          <w:rFonts w:asciiTheme="minorHAnsi" w:eastAsia="Courier New" w:hAnsiTheme="minorHAnsi" w:cstheme="minorHAnsi"/>
          <w:sz w:val="22"/>
          <w:szCs w:val="22"/>
          <w:lang w:val="it-IT"/>
        </w:rPr>
        <w:t>llo di propedeutica e/o di base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 Livello avanzato □Livello di perfezionamento</w:t>
      </w:r>
      <w:r w:rsidR="00377745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63622E" w:rsidRPr="00E9443B">
        <w:rPr>
          <w:rFonts w:asciiTheme="minorHAnsi" w:hAnsiTheme="minorHAnsi" w:cstheme="minorHAnsi"/>
          <w:sz w:val="22"/>
          <w:szCs w:val="22"/>
          <w:lang w:val="it-IT"/>
        </w:rPr>
        <w:t>Percussioni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/Batteria</w:t>
      </w:r>
      <w:r w:rsidR="00377745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rra 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od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a   </w:t>
      </w:r>
      <w:r w:rsidR="00377745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C</w:t>
      </w:r>
      <w:r w:rsidR="00377745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377745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="00377745" w:rsidRPr="00E9443B">
        <w:rPr>
          <w:rFonts w:asciiTheme="minorHAnsi" w:hAnsiTheme="minorHAnsi" w:cstheme="minorHAnsi"/>
          <w:sz w:val="22"/>
          <w:szCs w:val="22"/>
          <w:lang w:val="it-IT"/>
        </w:rPr>
        <w:t>to</w:t>
      </w:r>
      <w:r w:rsidR="0063622E"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moderno</w:t>
      </w:r>
      <w:r w:rsidR="0063622E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63622E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Basso Elettrico </w:t>
      </w:r>
      <w:r w:rsidR="0063622E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710FF4">
        <w:rPr>
          <w:rFonts w:asciiTheme="minorHAnsi" w:hAnsiTheme="minorHAnsi" w:cstheme="minorHAnsi"/>
          <w:sz w:val="22"/>
          <w:szCs w:val="22"/>
          <w:lang w:val="it-IT"/>
        </w:rPr>
        <w:t>Coro di voci bianche</w:t>
      </w:r>
      <w:r w:rsidR="00BC66CA" w:rsidRPr="00E9443B">
        <w:rPr>
          <w:rFonts w:asciiTheme="minorHAnsi" w:hAnsiTheme="minorHAnsi" w:cstheme="minorHAnsi"/>
          <w:sz w:val="22"/>
          <w:szCs w:val="22"/>
          <w:lang w:val="it-IT"/>
        </w:rPr>
        <w:t>(Bambini)</w:t>
      </w:r>
      <w:r w:rsidR="0063622E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proofErr w:type="spellStart"/>
      <w:r w:rsidR="0063622E" w:rsidRPr="00E9443B">
        <w:rPr>
          <w:rFonts w:asciiTheme="minorHAnsi" w:hAnsiTheme="minorHAnsi" w:cstheme="minorHAnsi"/>
          <w:sz w:val="22"/>
          <w:szCs w:val="22"/>
          <w:lang w:val="it-IT"/>
        </w:rPr>
        <w:t>Propedeutica</w:t>
      </w:r>
      <w:r w:rsidR="0063622E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="000B3BB8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Canto</w:t>
      </w:r>
      <w:proofErr w:type="spellEnd"/>
      <w:r w:rsidR="000B3BB8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 corale</w:t>
      </w:r>
      <w:r w:rsidR="005720AF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□ </w:t>
      </w:r>
      <w:r w:rsidR="005720AF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Home </w:t>
      </w:r>
      <w:proofErr w:type="spellStart"/>
      <w:r w:rsidR="005720AF">
        <w:rPr>
          <w:rFonts w:asciiTheme="minorHAnsi" w:eastAsia="Courier New" w:hAnsiTheme="minorHAnsi" w:cstheme="minorHAnsi"/>
          <w:sz w:val="22"/>
          <w:szCs w:val="22"/>
          <w:lang w:val="it-IT"/>
        </w:rPr>
        <w:t>Recording</w:t>
      </w:r>
      <w:proofErr w:type="spellEnd"/>
      <w:r w:rsidR="005720AF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 (minimo 10 allievi)</w:t>
      </w:r>
    </w:p>
    <w:p w:rsidR="00E74C3B" w:rsidRPr="00E9443B" w:rsidRDefault="00FB5A7C" w:rsidP="003D031C">
      <w:pPr>
        <w:spacing w:line="360" w:lineRule="auto"/>
        <w:ind w:left="100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b/>
          <w:i/>
          <w:sz w:val="28"/>
          <w:szCs w:val="28"/>
          <w:lang w:val="it-IT"/>
        </w:rPr>
        <w:lastRenderedPageBreak/>
        <w:t>STRUMENTI TRADIZIONALI</w:t>
      </w:r>
      <w:r w:rsidRPr="00E9443B">
        <w:rPr>
          <w:rFonts w:asciiTheme="minorHAnsi" w:hAnsiTheme="minorHAnsi" w:cstheme="minorHAnsi"/>
          <w:b/>
          <w:i/>
          <w:sz w:val="22"/>
          <w:szCs w:val="22"/>
          <w:lang w:val="it-IT"/>
        </w:rPr>
        <w:t>: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(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b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rela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vo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a)</w:t>
      </w:r>
    </w:p>
    <w:p w:rsidR="00FB5A7C" w:rsidRPr="00E9443B" w:rsidRDefault="00F74A83" w:rsidP="003D031C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□Livello di propedeutica e/o di base □Livello avanzato □L</w:t>
      </w:r>
      <w:r w:rsidR="00E74C3B"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ivello di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perfezionamento</w:t>
      </w:r>
    </w:p>
    <w:p w:rsidR="00E74C3B" w:rsidRDefault="00FB5A7C" w:rsidP="003D031C">
      <w:pPr>
        <w:spacing w:before="3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Fisarmonica </w:t>
      </w:r>
      <w:proofErr w:type="gramStart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tradizionale 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proofErr w:type="spellStart"/>
      <w:proofErr w:type="gramEnd"/>
      <w:r w:rsidRPr="00E9443B">
        <w:rPr>
          <w:rFonts w:asciiTheme="minorHAnsi" w:hAnsiTheme="minorHAnsi" w:cstheme="minorHAnsi"/>
          <w:sz w:val="22"/>
          <w:szCs w:val="22"/>
          <w:lang w:val="it-IT"/>
        </w:rPr>
        <w:t>Organetto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Launeddas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proofErr w:type="spellStart"/>
      <w:r w:rsidRPr="00E9443B">
        <w:rPr>
          <w:rFonts w:asciiTheme="minorHAnsi" w:hAnsiTheme="minorHAnsi" w:cstheme="minorHAnsi"/>
          <w:sz w:val="22"/>
          <w:szCs w:val="22"/>
          <w:lang w:val="it-IT"/>
        </w:rPr>
        <w:t>Pippaiou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>/</w:t>
      </w:r>
      <w:proofErr w:type="spellStart"/>
      <w:r w:rsidRPr="00E9443B">
        <w:rPr>
          <w:rFonts w:asciiTheme="minorHAnsi" w:hAnsiTheme="minorHAnsi" w:cstheme="minorHAnsi"/>
          <w:sz w:val="22"/>
          <w:szCs w:val="22"/>
          <w:lang w:val="it-IT"/>
        </w:rPr>
        <w:t>Suitu</w:t>
      </w:r>
      <w:proofErr w:type="spellEnd"/>
    </w:p>
    <w:p w:rsidR="003043D0" w:rsidRDefault="003043D0" w:rsidP="003D031C">
      <w:pPr>
        <w:spacing w:before="30"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Potranno iscriversi anche BAND precostituite esterne alla Scuola (barrare la casella di riferimento se è questo il caso e indicare il numero e i nomi dei componenti </w:t>
      </w:r>
    </w:p>
    <w:p w:rsidR="003043D0" w:rsidRDefault="003043D0" w:rsidP="003043D0">
      <w:pPr>
        <w:spacing w:before="30" w:line="360" w:lineRule="auto"/>
        <w:jc w:val="both"/>
        <w:rPr>
          <w:rFonts w:asciiTheme="minorHAnsi" w:eastAsia="Courier New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BAND </w:t>
      </w: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>
        <w:rPr>
          <w:rFonts w:asciiTheme="minorHAnsi" w:eastAsia="Courier New" w:hAnsiTheme="minorHAnsi" w:cstheme="minorHAnsi"/>
          <w:sz w:val="22"/>
          <w:szCs w:val="22"/>
          <w:lang w:val="it-IT"/>
        </w:rPr>
        <w:t xml:space="preserve">NUMERO COMPONENTI_________ </w:t>
      </w:r>
    </w:p>
    <w:p w:rsidR="00A97170" w:rsidRDefault="00C254D1" w:rsidP="00C254D1">
      <w:pPr>
        <w:spacing w:before="30" w:line="360" w:lineRule="auto"/>
        <w:rPr>
          <w:rFonts w:asciiTheme="minorHAnsi" w:eastAsia="Courier New" w:hAnsiTheme="minorHAnsi" w:cstheme="minorHAnsi"/>
          <w:sz w:val="22"/>
          <w:szCs w:val="22"/>
          <w:lang w:val="it-IT"/>
        </w:rPr>
      </w:pPr>
      <w:r>
        <w:rPr>
          <w:rFonts w:asciiTheme="minorHAnsi" w:eastAsia="Courier New" w:hAnsiTheme="minorHAnsi" w:cstheme="minorHAnsi"/>
          <w:sz w:val="22"/>
          <w:szCs w:val="22"/>
          <w:lang w:val="it-IT"/>
        </w:rPr>
        <w:t>COGNOME E NOME DEI COMPONENT</w:t>
      </w:r>
      <w:r w:rsidR="003043D0">
        <w:rPr>
          <w:rFonts w:asciiTheme="minorHAnsi" w:eastAsia="Courier New" w:hAnsiTheme="minorHAnsi" w:cstheme="minorHAnsi"/>
          <w:sz w:val="22"/>
          <w:szCs w:val="22"/>
          <w:lang w:val="it-IT"/>
        </w:rPr>
        <w:t>I</w:t>
      </w:r>
      <w:r>
        <w:rPr>
          <w:rFonts w:asciiTheme="minorHAnsi" w:eastAsia="Courier New" w:hAnsiTheme="minorHAnsi" w:cstheme="minorHAnsi"/>
          <w:sz w:val="22"/>
          <w:szCs w:val="22"/>
          <w:lang w:val="it-IT"/>
        </w:rPr>
        <w:t>_________________________</w:t>
      </w:r>
      <w:r w:rsidR="003043D0">
        <w:rPr>
          <w:rFonts w:asciiTheme="minorHAnsi" w:eastAsia="Courier New" w:hAnsiTheme="minorHAnsi" w:cstheme="minorHAnsi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Courier New" w:hAnsiTheme="minorHAnsi" w:cstheme="minorHAnsi"/>
          <w:sz w:val="22"/>
          <w:szCs w:val="22"/>
          <w:lang w:val="it-IT"/>
        </w:rPr>
        <w:t>_______________________</w:t>
      </w:r>
    </w:p>
    <w:p w:rsidR="003043D0" w:rsidRPr="00E9443B" w:rsidRDefault="003043D0" w:rsidP="00C254D1">
      <w:pPr>
        <w:spacing w:before="30" w:line="360" w:lineRule="auto"/>
        <w:rPr>
          <w:rFonts w:asciiTheme="minorHAnsi" w:eastAsia="Courier New" w:hAnsiTheme="minorHAnsi" w:cstheme="minorHAnsi"/>
          <w:spacing w:val="12"/>
          <w:sz w:val="22"/>
          <w:szCs w:val="22"/>
          <w:lang w:val="it-IT"/>
        </w:rPr>
      </w:pPr>
      <w:r>
        <w:rPr>
          <w:rFonts w:asciiTheme="minorHAnsi" w:eastAsia="Courier New" w:hAnsiTheme="minorHAnsi" w:cstheme="minorHAnsi"/>
          <w:sz w:val="22"/>
          <w:szCs w:val="22"/>
          <w:lang w:val="it-IT"/>
        </w:rPr>
        <w:t>(per ciascuno compilare l’apposita domanda)</w:t>
      </w:r>
    </w:p>
    <w:p w:rsidR="00FB5A7C" w:rsidRPr="003D031C" w:rsidRDefault="00FB5A7C" w:rsidP="003D031C">
      <w:pPr>
        <w:spacing w:before="30"/>
        <w:jc w:val="both"/>
        <w:rPr>
          <w:rFonts w:asciiTheme="minorHAnsi" w:hAnsiTheme="minorHAnsi" w:cstheme="minorHAnsi"/>
          <w:sz w:val="22"/>
          <w:szCs w:val="22"/>
          <w:u w:val="single"/>
          <w:lang w:val="it-IT"/>
        </w:rPr>
      </w:pPr>
      <w:r w:rsidRPr="003D031C">
        <w:rPr>
          <w:rFonts w:asciiTheme="minorHAnsi" w:hAnsiTheme="minorHAnsi" w:cstheme="minorHAnsi"/>
          <w:spacing w:val="-1"/>
          <w:sz w:val="22"/>
          <w:szCs w:val="22"/>
          <w:u w:val="single"/>
          <w:lang w:val="it-IT"/>
        </w:rPr>
        <w:t xml:space="preserve">GIA’ ISCRITTO L’ANNO SCORSO IN QUESTA </w:t>
      </w:r>
      <w:proofErr w:type="gramStart"/>
      <w:r w:rsidRPr="003D031C">
        <w:rPr>
          <w:rFonts w:asciiTheme="minorHAnsi" w:hAnsiTheme="minorHAnsi" w:cstheme="minorHAnsi"/>
          <w:spacing w:val="-1"/>
          <w:sz w:val="22"/>
          <w:szCs w:val="22"/>
          <w:u w:val="single"/>
          <w:lang w:val="it-IT"/>
        </w:rPr>
        <w:t xml:space="preserve">SCUOLA  </w:t>
      </w:r>
      <w:r w:rsidRPr="003D031C">
        <w:rPr>
          <w:rFonts w:asciiTheme="minorHAnsi" w:eastAsia="Courier New" w:hAnsiTheme="minorHAnsi" w:cstheme="minorHAnsi"/>
          <w:sz w:val="22"/>
          <w:szCs w:val="22"/>
          <w:u w:val="single"/>
          <w:lang w:val="it-IT"/>
        </w:rPr>
        <w:t>□</w:t>
      </w:r>
      <w:proofErr w:type="gramEnd"/>
      <w:r w:rsidRPr="003D031C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SI </w:t>
      </w:r>
      <w:r w:rsidRPr="003D031C">
        <w:rPr>
          <w:rFonts w:asciiTheme="minorHAnsi" w:eastAsia="Courier New" w:hAnsiTheme="minorHAnsi" w:cstheme="minorHAnsi"/>
          <w:sz w:val="22"/>
          <w:szCs w:val="22"/>
          <w:u w:val="single"/>
          <w:lang w:val="it-IT"/>
        </w:rPr>
        <w:t>□</w:t>
      </w:r>
      <w:r w:rsidRPr="003D031C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NO </w:t>
      </w:r>
    </w:p>
    <w:p w:rsidR="003E206B" w:rsidRPr="003D031C" w:rsidRDefault="003E206B" w:rsidP="00377745">
      <w:pPr>
        <w:ind w:left="4592" w:right="3894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</w:pPr>
    </w:p>
    <w:p w:rsidR="003E206B" w:rsidRPr="00686998" w:rsidRDefault="00377745" w:rsidP="00686998">
      <w:pPr>
        <w:ind w:right="389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6998">
        <w:rPr>
          <w:rFonts w:asciiTheme="minorHAnsi" w:hAnsiTheme="minorHAnsi" w:cstheme="minorHAnsi"/>
          <w:b/>
          <w:sz w:val="22"/>
          <w:szCs w:val="22"/>
        </w:rPr>
        <w:t>C</w:t>
      </w:r>
      <w:r w:rsidRPr="00686998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686998">
        <w:rPr>
          <w:rFonts w:asciiTheme="minorHAnsi" w:hAnsiTheme="minorHAnsi" w:cstheme="minorHAnsi"/>
          <w:b/>
          <w:sz w:val="22"/>
          <w:szCs w:val="22"/>
        </w:rPr>
        <w:t>N</w:t>
      </w:r>
      <w:r w:rsidRPr="00686998">
        <w:rPr>
          <w:rFonts w:asciiTheme="minorHAnsi" w:hAnsiTheme="minorHAnsi" w:cstheme="minorHAnsi"/>
          <w:b/>
          <w:spacing w:val="-1"/>
          <w:sz w:val="22"/>
          <w:szCs w:val="22"/>
        </w:rPr>
        <w:t>D</w:t>
      </w:r>
      <w:r w:rsidRPr="00686998">
        <w:rPr>
          <w:rFonts w:asciiTheme="minorHAnsi" w:hAnsiTheme="minorHAnsi" w:cstheme="minorHAnsi"/>
          <w:b/>
          <w:sz w:val="22"/>
          <w:szCs w:val="22"/>
        </w:rPr>
        <w:t>IZ</w:t>
      </w:r>
      <w:r w:rsidRPr="00686998">
        <w:rPr>
          <w:rFonts w:asciiTheme="minorHAnsi" w:hAnsiTheme="minorHAnsi" w:cstheme="minorHAnsi"/>
          <w:b/>
          <w:spacing w:val="1"/>
          <w:sz w:val="22"/>
          <w:szCs w:val="22"/>
        </w:rPr>
        <w:t>I</w:t>
      </w:r>
      <w:r w:rsidRPr="00686998">
        <w:rPr>
          <w:rFonts w:asciiTheme="minorHAnsi" w:hAnsiTheme="minorHAnsi" w:cstheme="minorHAnsi"/>
          <w:b/>
          <w:spacing w:val="-1"/>
          <w:sz w:val="22"/>
          <w:szCs w:val="22"/>
        </w:rPr>
        <w:t>O</w:t>
      </w:r>
      <w:r w:rsidRPr="00686998">
        <w:rPr>
          <w:rFonts w:asciiTheme="minorHAnsi" w:hAnsiTheme="minorHAnsi" w:cstheme="minorHAnsi"/>
          <w:b/>
          <w:sz w:val="22"/>
          <w:szCs w:val="22"/>
        </w:rPr>
        <w:t xml:space="preserve">NI </w:t>
      </w:r>
      <w:r w:rsidRPr="00686998">
        <w:rPr>
          <w:rFonts w:asciiTheme="minorHAnsi" w:hAnsiTheme="minorHAnsi" w:cstheme="minorHAnsi"/>
          <w:b/>
          <w:spacing w:val="-1"/>
          <w:sz w:val="22"/>
          <w:szCs w:val="22"/>
        </w:rPr>
        <w:t>G</w:t>
      </w:r>
      <w:r w:rsidRPr="00686998">
        <w:rPr>
          <w:rFonts w:asciiTheme="minorHAnsi" w:hAnsiTheme="minorHAnsi" w:cstheme="minorHAnsi"/>
          <w:b/>
          <w:sz w:val="22"/>
          <w:szCs w:val="22"/>
        </w:rPr>
        <w:t>ENE</w:t>
      </w:r>
      <w:r w:rsidRPr="00686998">
        <w:rPr>
          <w:rFonts w:asciiTheme="minorHAnsi" w:hAnsiTheme="minorHAnsi" w:cstheme="minorHAnsi"/>
          <w:b/>
          <w:spacing w:val="1"/>
          <w:sz w:val="22"/>
          <w:szCs w:val="22"/>
        </w:rPr>
        <w:t>R</w:t>
      </w:r>
      <w:r w:rsidRPr="00686998">
        <w:rPr>
          <w:rFonts w:asciiTheme="minorHAnsi" w:hAnsiTheme="minorHAnsi" w:cstheme="minorHAnsi"/>
          <w:b/>
          <w:sz w:val="22"/>
          <w:szCs w:val="22"/>
        </w:rPr>
        <w:t>ALI</w:t>
      </w:r>
    </w:p>
    <w:p w:rsidR="004C1664" w:rsidRPr="00686998" w:rsidRDefault="00377745" w:rsidP="003D031C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86998">
        <w:rPr>
          <w:rFonts w:asciiTheme="minorHAnsi" w:hAnsiTheme="minorHAnsi" w:cstheme="minorHAnsi"/>
          <w:sz w:val="22"/>
          <w:szCs w:val="22"/>
          <w:lang w:val="it-IT"/>
        </w:rPr>
        <w:t>L’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rizi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on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e 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d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u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 xml:space="preserve"> c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rsoi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686998">
        <w:rPr>
          <w:rFonts w:asciiTheme="minorHAnsi" w:hAnsiTheme="minorHAnsi" w:cstheme="minorHAnsi"/>
          <w:spacing w:val="4"/>
          <w:sz w:val="22"/>
          <w:szCs w:val="22"/>
          <w:lang w:val="it-IT"/>
        </w:rPr>
        <w:t>p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a la fre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qu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z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686998">
        <w:rPr>
          <w:rFonts w:asciiTheme="minorHAnsi" w:hAnsiTheme="minorHAnsi" w:cstheme="minorHAnsi"/>
          <w:spacing w:val="-3"/>
          <w:sz w:val="22"/>
          <w:szCs w:val="22"/>
          <w:lang w:val="it-IT"/>
        </w:rPr>
        <w:t>s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iTe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="00686998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ria </w:t>
      </w:r>
      <w:r w:rsidRPr="00686998">
        <w:rPr>
          <w:rFonts w:asciiTheme="minorHAnsi" w:hAnsiTheme="minorHAnsi" w:cstheme="minorHAnsi"/>
          <w:spacing w:val="-3"/>
          <w:sz w:val="22"/>
          <w:szCs w:val="22"/>
          <w:lang w:val="it-IT"/>
        </w:rPr>
        <w:t>s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lfe</w:t>
      </w:r>
      <w:r w:rsidRPr="00686998">
        <w:rPr>
          <w:rFonts w:asciiTheme="minorHAnsi" w:hAnsiTheme="minorHAnsi" w:cstheme="minorHAnsi"/>
          <w:spacing w:val="-1"/>
          <w:sz w:val="22"/>
          <w:szCs w:val="22"/>
          <w:lang w:val="it-IT"/>
        </w:rPr>
        <w:t>g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g</w:t>
      </w:r>
      <w:r w:rsidRPr="00686998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686998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</w:p>
    <w:p w:rsidR="005720AF" w:rsidRPr="00686998" w:rsidRDefault="00527794" w:rsidP="005720AF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La domanda può essere</w:t>
      </w:r>
      <w:r w:rsidR="00BC66CA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 presentata 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sia al </w:t>
      </w:r>
      <w:r w:rsidR="00BC66CA" w:rsidRPr="00686998">
        <w:rPr>
          <w:rFonts w:asciiTheme="minorHAnsi" w:hAnsiTheme="minorHAnsi" w:cstheme="minorHAnsi"/>
          <w:sz w:val="22"/>
          <w:szCs w:val="22"/>
          <w:lang w:val="it-IT"/>
        </w:rPr>
        <w:t>proprio Comune di</w:t>
      </w:r>
      <w:r w:rsidR="00915712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 residenza</w:t>
      </w:r>
      <w:r w:rsidR="00BD1097">
        <w:rPr>
          <w:rFonts w:asciiTheme="minorHAnsi" w:hAnsiTheme="minorHAnsi" w:cstheme="minorHAnsi"/>
          <w:sz w:val="22"/>
          <w:szCs w:val="22"/>
          <w:lang w:val="it-IT"/>
        </w:rPr>
        <w:t xml:space="preserve"> (se convenzionato con la Scuola Civica)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sia </w:t>
      </w:r>
      <w:r w:rsidR="00BD1097">
        <w:rPr>
          <w:rFonts w:asciiTheme="minorHAnsi" w:hAnsiTheme="minorHAnsi" w:cstheme="minorHAnsi"/>
          <w:sz w:val="22"/>
          <w:szCs w:val="22"/>
          <w:lang w:val="it-IT"/>
        </w:rPr>
        <w:t xml:space="preserve">a mezzo pec - </w:t>
      </w:r>
      <w:r w:rsidR="00686998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se non convenzionato con la Scuola </w:t>
      </w:r>
      <w:r>
        <w:rPr>
          <w:rFonts w:asciiTheme="minorHAnsi" w:hAnsiTheme="minorHAnsi" w:cstheme="minorHAnsi"/>
          <w:sz w:val="22"/>
          <w:szCs w:val="22"/>
          <w:lang w:val="it-IT"/>
        </w:rPr>
        <w:t>necessariamente a mezzo pec</w:t>
      </w:r>
      <w:r w:rsidR="00BD1097">
        <w:rPr>
          <w:rFonts w:asciiTheme="minorHAnsi" w:hAnsiTheme="minorHAnsi" w:cstheme="minorHAnsi"/>
          <w:sz w:val="22"/>
          <w:szCs w:val="22"/>
          <w:lang w:val="it-IT"/>
        </w:rPr>
        <w:t>-</w:t>
      </w:r>
    </w:p>
    <w:p w:rsidR="00686998" w:rsidRDefault="005720AF" w:rsidP="00686998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686998">
        <w:rPr>
          <w:rFonts w:asciiTheme="minorHAnsi" w:hAnsiTheme="minorHAnsi" w:cstheme="minorHAnsi"/>
          <w:sz w:val="22"/>
          <w:szCs w:val="22"/>
          <w:lang w:val="it-IT"/>
        </w:rPr>
        <w:t>Entro una settimana dalla riunione con il docente si dovrà procedere al versamento del 50% della quota di iscrizione</w:t>
      </w:r>
      <w:r w:rsidR="00686998" w:rsidRPr="00686998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527794">
        <w:rPr>
          <w:rFonts w:asciiTheme="minorHAnsi" w:hAnsiTheme="minorHAnsi" w:cstheme="minorHAnsi"/>
          <w:sz w:val="22"/>
          <w:szCs w:val="22"/>
          <w:lang w:val="it-IT"/>
        </w:rPr>
        <w:t xml:space="preserve">da effettuarsi </w:t>
      </w:r>
      <w:r w:rsidR="00686998" w:rsidRPr="00686998">
        <w:rPr>
          <w:rFonts w:asciiTheme="minorHAnsi" w:hAnsiTheme="minorHAnsi" w:cstheme="minorHAnsi"/>
          <w:sz w:val="22"/>
          <w:szCs w:val="22"/>
          <w:lang w:val="it-IT"/>
        </w:rPr>
        <w:t>presso qualsiasi filiale del Banco di Sardegna ove è possibile chiedere di fare un versamento sul conto di tesoreria n° 8270706 intestato alla Scuola Civica di Musica Alessandra Saba (costo dell’operazione € 1,00) Nella causale dovrà essere riportato il Cognome e il Nome dell’allievo, il Comune di Residenza e il corso frequentato es ROSSI MARIO – MARRUBIU – BASSO ELETTRICO 2019/2020</w:t>
      </w:r>
      <w:r w:rsidR="005D2926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5D2926" w:rsidRDefault="005720AF" w:rsidP="005D2926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D2926">
        <w:rPr>
          <w:rFonts w:asciiTheme="minorHAnsi" w:hAnsiTheme="minorHAnsi" w:cstheme="minorHAnsi"/>
          <w:sz w:val="22"/>
          <w:szCs w:val="22"/>
          <w:lang w:val="it-IT"/>
        </w:rPr>
        <w:t>La seconda rata della quota deve essere versata entro e non oltre il 31.12.2019.</w:t>
      </w:r>
    </w:p>
    <w:p w:rsidR="005D2926" w:rsidRPr="005D2926" w:rsidRDefault="005D2926" w:rsidP="005D2926">
      <w:pPr>
        <w:pStyle w:val="Paragrafoelenco"/>
        <w:numPr>
          <w:ilvl w:val="0"/>
          <w:numId w:val="3"/>
        </w:numPr>
        <w:spacing w:line="200" w:lineRule="exact"/>
        <w:ind w:left="90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color w:val="000000" w:themeColor="text1"/>
          <w:sz w:val="24"/>
          <w:szCs w:val="24"/>
          <w:lang w:val="it-IT" w:eastAsia="it-IT"/>
        </w:rPr>
        <w:t xml:space="preserve">Verrà applicato uno </w:t>
      </w:r>
      <w:r w:rsidRPr="005D2926">
        <w:rPr>
          <w:color w:val="000000" w:themeColor="text1"/>
          <w:sz w:val="24"/>
          <w:szCs w:val="24"/>
          <w:lang w:val="it-IT" w:eastAsia="it-IT"/>
        </w:rPr>
        <w:t xml:space="preserve">Sconto di € 10,00 per </w:t>
      </w:r>
      <w:r w:rsidRPr="005D2926">
        <w:rPr>
          <w:color w:val="000000" w:themeColor="text1"/>
          <w:sz w:val="24"/>
          <w:szCs w:val="24"/>
          <w:u w:val="single"/>
          <w:lang w:val="it-IT" w:eastAsia="it-IT"/>
        </w:rPr>
        <w:t xml:space="preserve">ogni </w:t>
      </w:r>
      <w:r w:rsidRPr="005D2926">
        <w:rPr>
          <w:color w:val="000000" w:themeColor="text1"/>
          <w:sz w:val="24"/>
          <w:szCs w:val="24"/>
          <w:lang w:val="it-IT" w:eastAsia="it-IT"/>
        </w:rPr>
        <w:t>componente dello stesso nucleo familiare;</w:t>
      </w:r>
    </w:p>
    <w:p w:rsidR="005720AF" w:rsidRPr="005D2926" w:rsidRDefault="005720AF" w:rsidP="005D2926">
      <w:pPr>
        <w:spacing w:line="200" w:lineRule="exact"/>
        <w:ind w:left="544" w:right="11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E206B" w:rsidRPr="00E9443B" w:rsidRDefault="003E206B" w:rsidP="003D031C">
      <w:pPr>
        <w:ind w:left="4990" w:right="113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:rsidR="004C1664" w:rsidRPr="00E9443B" w:rsidRDefault="003E206B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>Data ………………………</w:t>
      </w:r>
      <w:proofErr w:type="gramStart"/>
      <w:r w:rsidRPr="00E9443B">
        <w:rPr>
          <w:rFonts w:asciiTheme="minorHAnsi" w:hAnsiTheme="minorHAnsi" w:cstheme="minorHAnsi"/>
          <w:sz w:val="22"/>
          <w:szCs w:val="22"/>
          <w:lang w:val="it-IT"/>
        </w:rPr>
        <w:t>firma  …</w:t>
      </w:r>
      <w:proofErr w:type="gramEnd"/>
      <w:r w:rsidRPr="00E9443B">
        <w:rPr>
          <w:rFonts w:asciiTheme="minorHAnsi" w:hAnsiTheme="minorHAnsi" w:cstheme="minorHAnsi"/>
          <w:sz w:val="22"/>
          <w:szCs w:val="22"/>
          <w:lang w:val="it-IT"/>
        </w:rPr>
        <w:t>……………………………..</w:t>
      </w:r>
    </w:p>
    <w:p w:rsidR="00C57D0A" w:rsidRPr="00527794" w:rsidRDefault="00C57D0A" w:rsidP="00527794">
      <w:pPr>
        <w:ind w:left="820" w:right="79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D031C" w:rsidRDefault="00C57D0A" w:rsidP="00C57D0A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proofErr w:type="gramStart"/>
      <w:r w:rsidRPr="00E9443B">
        <w:rPr>
          <w:rFonts w:asciiTheme="minorHAnsi" w:hAnsiTheme="minorHAnsi" w:cstheme="minorHAnsi"/>
          <w:sz w:val="22"/>
          <w:szCs w:val="22"/>
          <w:lang w:val="it-IT"/>
        </w:rPr>
        <w:t>Ils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to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iara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se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rei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f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sie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proofErr w:type="spellEnd"/>
      <w:proofErr w:type="gram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g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ff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lD.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g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s.N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°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1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9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6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/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2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0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0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3(</w:t>
      </w:r>
      <w:proofErr w:type="spellStart"/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co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-3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ein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teria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</w:t>
      </w:r>
      <w:r w:rsidRPr="00E9443B">
        <w:rPr>
          <w:rFonts w:asciiTheme="minorHAnsi" w:hAnsiTheme="minorHAnsi" w:cstheme="minorHAnsi"/>
          <w:spacing w:val="8"/>
          <w:sz w:val="22"/>
          <w:szCs w:val="22"/>
          <w:lang w:val="it-IT"/>
        </w:rPr>
        <w:t>z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proofErr w:type="spellEnd"/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i 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rs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on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="004C3140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 come aggiornato dal GDPR-Regolamento UE 2016/679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)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d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p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rs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on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lir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-3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otrattati,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h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pacing w:val="-3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tr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u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tii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pacing w:val="-2"/>
          <w:sz w:val="22"/>
          <w:szCs w:val="22"/>
          <w:lang w:val="it-IT"/>
        </w:rPr>
        <w:t>f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o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m</w:t>
      </w:r>
      <w:r w:rsidRPr="00E9443B">
        <w:rPr>
          <w:rFonts w:asciiTheme="minorHAnsi" w:hAnsiTheme="minorHAnsi" w:cstheme="minorHAnsi"/>
          <w:spacing w:val="5"/>
          <w:sz w:val="22"/>
          <w:szCs w:val="22"/>
          <w:lang w:val="it-IT"/>
        </w:rPr>
        <w:t>a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i,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c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u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v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ame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n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te</w:t>
      </w:r>
      <w:r w:rsidR="00966651" w:rsidRPr="00E9443B">
        <w:rPr>
          <w:rFonts w:asciiTheme="minorHAnsi" w:hAnsiTheme="minorHAnsi" w:cstheme="minorHAnsi"/>
          <w:spacing w:val="2"/>
          <w:sz w:val="22"/>
          <w:szCs w:val="22"/>
          <w:lang w:val="it-IT"/>
        </w:rPr>
        <w:t>in riferimento al</w:t>
      </w:r>
      <w:r w:rsidR="004E179B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l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’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am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b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>t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9E69B2">
        <w:rPr>
          <w:rFonts w:asciiTheme="minorHAnsi" w:hAnsiTheme="minorHAnsi" w:cstheme="minorHAnsi"/>
          <w:spacing w:val="-1"/>
          <w:sz w:val="22"/>
          <w:szCs w:val="22"/>
          <w:lang w:val="it-IT"/>
        </w:rPr>
        <w:t>in cui opera la SCM</w:t>
      </w:r>
      <w:r w:rsidR="004E179B" w:rsidRPr="00E9443B">
        <w:rPr>
          <w:rFonts w:asciiTheme="minorHAnsi" w:hAnsiTheme="minorHAnsi" w:cstheme="minorHAnsi"/>
          <w:spacing w:val="1"/>
          <w:sz w:val="22"/>
          <w:szCs w:val="22"/>
          <w:lang w:val="it-IT"/>
        </w:rPr>
        <w:t xml:space="preserve">per la quale la presente viene 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r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e</w:t>
      </w:r>
      <w:r w:rsidRPr="00E9443B">
        <w:rPr>
          <w:rFonts w:asciiTheme="minorHAnsi" w:hAnsiTheme="minorHAnsi" w:cstheme="minorHAnsi"/>
          <w:sz w:val="22"/>
          <w:szCs w:val="22"/>
          <w:lang w:val="it-IT"/>
        </w:rPr>
        <w:t>s</w:t>
      </w:r>
      <w:r w:rsidRPr="00E9443B">
        <w:rPr>
          <w:rFonts w:asciiTheme="minorHAnsi" w:hAnsiTheme="minorHAnsi" w:cstheme="minorHAnsi"/>
          <w:spacing w:val="-1"/>
          <w:sz w:val="22"/>
          <w:szCs w:val="22"/>
          <w:lang w:val="it-IT"/>
        </w:rPr>
        <w:t>a</w:t>
      </w:r>
      <w:r w:rsidR="009657A9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, dichiara di aver preso visione e sottoscritto per accettazione gli allegati </w:t>
      </w:r>
      <w:r w:rsidR="00DA4C0F"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Ae B </w:t>
      </w:r>
      <w:r w:rsidR="009657A9" w:rsidRPr="00E9443B">
        <w:rPr>
          <w:rFonts w:asciiTheme="minorHAnsi" w:hAnsiTheme="minorHAnsi" w:cstheme="minorHAnsi"/>
          <w:sz w:val="22"/>
          <w:szCs w:val="22"/>
          <w:lang w:val="it-IT"/>
        </w:rPr>
        <w:t>al presente modulo</w:t>
      </w:r>
      <w:r w:rsidR="003D031C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9E69B2" w:rsidRDefault="009E69B2" w:rsidP="00C57D0A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9E69B2" w:rsidRDefault="003D031C" w:rsidP="009E69B2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Dichiaro di essere stato informato sulla possibilità di ricevere news al mio indirizzo e-mail</w:t>
      </w:r>
      <w:r w:rsidR="009E69B2">
        <w:rPr>
          <w:rFonts w:asciiTheme="minorHAnsi" w:hAnsiTheme="minorHAnsi" w:cstheme="minorHAnsi"/>
          <w:sz w:val="22"/>
          <w:szCs w:val="22"/>
          <w:lang w:val="it-IT"/>
        </w:rPr>
        <w:t xml:space="preserve"> pertanto </w:t>
      </w:r>
    </w:p>
    <w:p w:rsidR="003D031C" w:rsidRDefault="003D031C" w:rsidP="00C57D0A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ACCONSENTO  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INDICO IL MIO INDIRIZZO EMAIL______________________________________________</w:t>
      </w:r>
    </w:p>
    <w:p w:rsidR="003D031C" w:rsidRPr="00E9443B" w:rsidRDefault="003D031C" w:rsidP="00C57D0A">
      <w:pPr>
        <w:ind w:left="820" w:right="8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eastAsia="Courier New" w:hAnsiTheme="minorHAnsi" w:cstheme="minorHAnsi"/>
          <w:sz w:val="22"/>
          <w:szCs w:val="22"/>
          <w:lang w:val="it-IT"/>
        </w:rPr>
        <w:t>□</w:t>
      </w:r>
      <w:r>
        <w:rPr>
          <w:rFonts w:asciiTheme="minorHAnsi" w:hAnsiTheme="minorHAnsi" w:cstheme="minorHAnsi"/>
          <w:sz w:val="22"/>
          <w:szCs w:val="22"/>
          <w:lang w:val="it-IT"/>
        </w:rPr>
        <w:t>NON ACCONSENTO</w:t>
      </w:r>
    </w:p>
    <w:p w:rsidR="009657A9" w:rsidRDefault="003D031C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 ricevere notizie dalla Scuola Civica di Musica</w:t>
      </w:r>
      <w:r w:rsidR="009E69B2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3D031C" w:rsidRDefault="003D031C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9E69B2" w:rsidRDefault="009E69B2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Dichiaro </w:t>
      </w:r>
      <w:r w:rsidR="00527794">
        <w:rPr>
          <w:rFonts w:asciiTheme="minorHAnsi" w:hAnsiTheme="minorHAnsi" w:cstheme="minorHAnsi"/>
          <w:sz w:val="22"/>
          <w:szCs w:val="22"/>
          <w:lang w:val="it-IT"/>
        </w:rPr>
        <w:t xml:space="preserve">INOLTRE </w:t>
      </w:r>
      <w:r>
        <w:rPr>
          <w:rFonts w:asciiTheme="minorHAnsi" w:hAnsiTheme="minorHAnsi" w:cstheme="minorHAnsi"/>
          <w:sz w:val="22"/>
          <w:szCs w:val="22"/>
          <w:lang w:val="it-IT"/>
        </w:rPr>
        <w:t>di essere stato informato della possibilità che l’Ente indicato possa utilizzare immagini, video per scopi pubblicitari e divulgativi acconsento all’</w:t>
      </w:r>
      <w:r w:rsidR="00710FF4">
        <w:rPr>
          <w:rFonts w:asciiTheme="minorHAnsi" w:hAnsiTheme="minorHAnsi" w:cstheme="minorHAnsi"/>
          <w:sz w:val="22"/>
          <w:szCs w:val="22"/>
          <w:lang w:val="it-IT"/>
        </w:rPr>
        <w:t>u</w:t>
      </w:r>
      <w:r w:rsidR="00527794">
        <w:rPr>
          <w:rFonts w:asciiTheme="minorHAnsi" w:hAnsiTheme="minorHAnsi" w:cstheme="minorHAnsi"/>
          <w:sz w:val="22"/>
          <w:szCs w:val="22"/>
          <w:lang w:val="it-IT"/>
        </w:rPr>
        <w:t>s</w:t>
      </w:r>
      <w:r>
        <w:rPr>
          <w:rFonts w:asciiTheme="minorHAnsi" w:hAnsiTheme="minorHAnsi" w:cstheme="minorHAnsi"/>
          <w:sz w:val="22"/>
          <w:szCs w:val="22"/>
          <w:lang w:val="it-IT"/>
        </w:rPr>
        <w:t>o dei medesimi anche attraverso lo strumento dei social media più diffusi, sempre nel rispetto della privacy e con l’oscuramento de</w:t>
      </w:r>
      <w:r w:rsidR="00710FF4">
        <w:rPr>
          <w:rFonts w:asciiTheme="minorHAnsi" w:hAnsiTheme="minorHAnsi" w:cstheme="minorHAnsi"/>
          <w:sz w:val="22"/>
          <w:szCs w:val="22"/>
          <w:lang w:val="it-IT"/>
        </w:rPr>
        <w:t>i tratti somatici dell’allievo se minorenne</w:t>
      </w:r>
    </w:p>
    <w:p w:rsidR="003D031C" w:rsidRDefault="003D031C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3D031C" w:rsidRPr="00E9443B" w:rsidRDefault="003D031C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9657A9" w:rsidRPr="00E9443B" w:rsidRDefault="009657A9" w:rsidP="009657A9">
      <w:pPr>
        <w:ind w:left="820" w:right="141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9443B">
        <w:rPr>
          <w:rFonts w:asciiTheme="minorHAnsi" w:hAnsiTheme="minorHAnsi" w:cstheme="minorHAnsi"/>
          <w:sz w:val="22"/>
          <w:szCs w:val="22"/>
          <w:lang w:val="it-IT"/>
        </w:rPr>
        <w:t xml:space="preserve">Data ………………………                     </w:t>
      </w:r>
      <w:proofErr w:type="gramStart"/>
      <w:r w:rsidRPr="00E9443B">
        <w:rPr>
          <w:rFonts w:asciiTheme="minorHAnsi" w:hAnsiTheme="minorHAnsi" w:cstheme="minorHAnsi"/>
          <w:sz w:val="22"/>
          <w:szCs w:val="22"/>
          <w:lang w:val="it-IT"/>
        </w:rPr>
        <w:t>firma  …</w:t>
      </w:r>
      <w:proofErr w:type="gramEnd"/>
      <w:r w:rsidRPr="00E9443B">
        <w:rPr>
          <w:rFonts w:asciiTheme="minorHAnsi" w:hAnsiTheme="minorHAnsi" w:cstheme="minorHAnsi"/>
          <w:sz w:val="22"/>
          <w:szCs w:val="22"/>
          <w:lang w:val="it-IT"/>
        </w:rPr>
        <w:t>……………………………..</w:t>
      </w:r>
    </w:p>
    <w:p w:rsidR="005720AF" w:rsidRDefault="005720AF" w:rsidP="003043D0">
      <w:pPr>
        <w:ind w:right="79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C57D0A" w:rsidRPr="00350150" w:rsidRDefault="00C57D0A" w:rsidP="00350150">
      <w:pPr>
        <w:ind w:right="793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sectPr w:rsidR="00C57D0A" w:rsidRPr="00350150" w:rsidSect="003D031C">
      <w:type w:val="continuous"/>
      <w:pgSz w:w="11920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A72C1"/>
    <w:multiLevelType w:val="multilevel"/>
    <w:tmpl w:val="27F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D1BBD"/>
    <w:multiLevelType w:val="hybridMultilevel"/>
    <w:tmpl w:val="98B4A8CE"/>
    <w:lvl w:ilvl="0" w:tplc="0410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55D041F8"/>
    <w:multiLevelType w:val="hybridMultilevel"/>
    <w:tmpl w:val="8FDC4E3A"/>
    <w:lvl w:ilvl="0" w:tplc="9926CE36">
      <w:start w:val="1"/>
      <w:numFmt w:val="decimal"/>
      <w:lvlText w:val="%1)"/>
      <w:lvlJc w:val="left"/>
      <w:pPr>
        <w:ind w:left="1248" w:hanging="360"/>
      </w:pPr>
      <w:rPr>
        <w:rFonts w:asciiTheme="minorHAnsi" w:eastAsia="Times New Roman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968" w:hanging="360"/>
      </w:pPr>
    </w:lvl>
    <w:lvl w:ilvl="2" w:tplc="0410001B" w:tentative="1">
      <w:start w:val="1"/>
      <w:numFmt w:val="lowerRoman"/>
      <w:lvlText w:val="%3."/>
      <w:lvlJc w:val="right"/>
      <w:pPr>
        <w:ind w:left="2688" w:hanging="180"/>
      </w:pPr>
    </w:lvl>
    <w:lvl w:ilvl="3" w:tplc="0410000F" w:tentative="1">
      <w:start w:val="1"/>
      <w:numFmt w:val="decimal"/>
      <w:lvlText w:val="%4."/>
      <w:lvlJc w:val="left"/>
      <w:pPr>
        <w:ind w:left="3408" w:hanging="360"/>
      </w:pPr>
    </w:lvl>
    <w:lvl w:ilvl="4" w:tplc="04100019" w:tentative="1">
      <w:start w:val="1"/>
      <w:numFmt w:val="lowerLetter"/>
      <w:lvlText w:val="%5."/>
      <w:lvlJc w:val="left"/>
      <w:pPr>
        <w:ind w:left="4128" w:hanging="360"/>
      </w:pPr>
    </w:lvl>
    <w:lvl w:ilvl="5" w:tplc="0410001B" w:tentative="1">
      <w:start w:val="1"/>
      <w:numFmt w:val="lowerRoman"/>
      <w:lvlText w:val="%6."/>
      <w:lvlJc w:val="right"/>
      <w:pPr>
        <w:ind w:left="4848" w:hanging="180"/>
      </w:pPr>
    </w:lvl>
    <w:lvl w:ilvl="6" w:tplc="0410000F" w:tentative="1">
      <w:start w:val="1"/>
      <w:numFmt w:val="decimal"/>
      <w:lvlText w:val="%7."/>
      <w:lvlJc w:val="left"/>
      <w:pPr>
        <w:ind w:left="5568" w:hanging="360"/>
      </w:pPr>
    </w:lvl>
    <w:lvl w:ilvl="7" w:tplc="04100019" w:tentative="1">
      <w:start w:val="1"/>
      <w:numFmt w:val="lowerLetter"/>
      <w:lvlText w:val="%8."/>
      <w:lvlJc w:val="left"/>
      <w:pPr>
        <w:ind w:left="6288" w:hanging="360"/>
      </w:pPr>
    </w:lvl>
    <w:lvl w:ilvl="8" w:tplc="0410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682D5DC7"/>
    <w:multiLevelType w:val="hybridMultilevel"/>
    <w:tmpl w:val="AEC65E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601F9"/>
    <w:multiLevelType w:val="multilevel"/>
    <w:tmpl w:val="A2AE9FA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AE1396"/>
    <w:multiLevelType w:val="hybridMultilevel"/>
    <w:tmpl w:val="551EBE10"/>
    <w:lvl w:ilvl="0" w:tplc="F1223382">
      <w:numFmt w:val="bullet"/>
      <w:lvlText w:val="-"/>
      <w:lvlJc w:val="left"/>
      <w:pPr>
        <w:ind w:left="122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F7A77"/>
    <w:rsid w:val="000B3BB8"/>
    <w:rsid w:val="00131745"/>
    <w:rsid w:val="003043D0"/>
    <w:rsid w:val="003347F7"/>
    <w:rsid w:val="00350150"/>
    <w:rsid w:val="00377745"/>
    <w:rsid w:val="00385D72"/>
    <w:rsid w:val="003D031C"/>
    <w:rsid w:val="003E206B"/>
    <w:rsid w:val="003F7A77"/>
    <w:rsid w:val="004C1664"/>
    <w:rsid w:val="004C3140"/>
    <w:rsid w:val="004E179B"/>
    <w:rsid w:val="00506AF4"/>
    <w:rsid w:val="00527794"/>
    <w:rsid w:val="005720AF"/>
    <w:rsid w:val="005B6180"/>
    <w:rsid w:val="005D2926"/>
    <w:rsid w:val="0063622E"/>
    <w:rsid w:val="00686998"/>
    <w:rsid w:val="00710FF4"/>
    <w:rsid w:val="007225CD"/>
    <w:rsid w:val="007862B8"/>
    <w:rsid w:val="007C1BCD"/>
    <w:rsid w:val="007E7BAC"/>
    <w:rsid w:val="008B07B3"/>
    <w:rsid w:val="008D54C5"/>
    <w:rsid w:val="009021C0"/>
    <w:rsid w:val="00915712"/>
    <w:rsid w:val="009657A9"/>
    <w:rsid w:val="00966651"/>
    <w:rsid w:val="009A5547"/>
    <w:rsid w:val="009E06AD"/>
    <w:rsid w:val="009E69B2"/>
    <w:rsid w:val="00A8560A"/>
    <w:rsid w:val="00A97170"/>
    <w:rsid w:val="00AE775F"/>
    <w:rsid w:val="00BC66CA"/>
    <w:rsid w:val="00BD1097"/>
    <w:rsid w:val="00BD3C1B"/>
    <w:rsid w:val="00C220A5"/>
    <w:rsid w:val="00C254D1"/>
    <w:rsid w:val="00C338C8"/>
    <w:rsid w:val="00C360A5"/>
    <w:rsid w:val="00C57D0A"/>
    <w:rsid w:val="00D0702B"/>
    <w:rsid w:val="00D56101"/>
    <w:rsid w:val="00D67B64"/>
    <w:rsid w:val="00D77D62"/>
    <w:rsid w:val="00DA4C0F"/>
    <w:rsid w:val="00E74C3B"/>
    <w:rsid w:val="00E9443B"/>
    <w:rsid w:val="00F606CF"/>
    <w:rsid w:val="00F65360"/>
    <w:rsid w:val="00F74A83"/>
    <w:rsid w:val="00FB5A7C"/>
    <w:rsid w:val="00FC5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DC0E1-F5D7-4FB3-B070-8D115DFB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622E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3622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0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06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2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uoladimusicamarrubiu@pec.i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\Desktop\SCM%20Marrubiu\modulo%20iscrizione%202018-2019%20%20definiti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iscrizione 2018-2019  definitivo.dotx</Template>
  <TotalTime>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</dc:creator>
  <cp:lastModifiedBy>Annalisa AM. Mulas</cp:lastModifiedBy>
  <cp:revision>2</cp:revision>
  <cp:lastPrinted>2015-06-22T09:30:00Z</cp:lastPrinted>
  <dcterms:created xsi:type="dcterms:W3CDTF">2019-09-11T16:11:00Z</dcterms:created>
  <dcterms:modified xsi:type="dcterms:W3CDTF">2019-09-11T16:11:00Z</dcterms:modified>
</cp:coreProperties>
</file>